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148E697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A73C8D" w:rsidRPr="00A73C8D">
              <w:rPr>
                <w:rFonts w:eastAsia="Calibri"/>
                <w:color w:val="0D0D0D" w:themeColor="text1" w:themeTint="F2"/>
              </w:rPr>
              <w:t xml:space="preserve">MTÜ Räpina Mälumängu Selts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4C021B74" w:rsidR="00F21C04" w:rsidRPr="00645CA1" w:rsidRDefault="00A73C8D" w:rsidP="00E06C31">
            <w:pPr>
              <w:rPr>
                <w:rFonts w:ascii="Times New Roman" w:eastAsia="Calibri" w:hAnsi="Times New Roman" w:cs="Times New Roman"/>
              </w:rPr>
            </w:pPr>
            <w:r w:rsidRPr="00A73C8D">
              <w:rPr>
                <w:rFonts w:eastAsia="Calibri"/>
              </w:rPr>
              <w:t>MTÜ Räpina Mälumängu Seltsi</w:t>
            </w:r>
            <w:r w:rsidR="00F21C04" w:rsidRPr="00A73C8D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3FE3C968" w:rsidR="00F21C04" w:rsidRPr="00645CA1" w:rsidRDefault="00A73C8D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</w:rPr>
              <w:t xml:space="preserve">Mait Meensalu, </w:t>
            </w:r>
            <w:hyperlink r:id="rId7" w:history="1">
              <w:r w:rsidRPr="008B52CB">
                <w:rPr>
                  <w:rStyle w:val="Hperlink"/>
                  <w:rFonts w:eastAsia="Calibri"/>
                </w:rPr>
                <w:t>mait.meensalu@rapina.ee</w:t>
              </w:r>
            </w:hyperlink>
            <w:r>
              <w:rPr>
                <w:rFonts w:ascii="Times New Roman" w:eastAsia="Calibri" w:hAnsi="Times New Roman" w:cs="Times New Roman"/>
              </w:rPr>
              <w:t>, 5172724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318018DA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  <w:r w:rsidR="00A73C8D">
              <w:rPr>
                <w:rFonts w:ascii="Times New Roman" w:eastAsia="Calibri" w:hAnsi="Times New Roman" w:cs="Times New Roman"/>
              </w:rPr>
              <w:t xml:space="preserve"> Swedbank, EE572200221030832027, MTÜ Räpina Mälumängu Selts</w:t>
            </w:r>
          </w:p>
          <w:p w14:paraId="61719C99" w14:textId="37B7EE7D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2644FE37" w14:textId="4BDE3E0F" w:rsidR="00A73C8D" w:rsidRPr="00645CA1" w:rsidRDefault="00A73C8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Mait Meensalu MTÜ Räpina Mälumängu Seltsi juhatuse liige (ainus allkirjaõigusega juhatuse liige vastavalt põhikirjale)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63B8118A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</w:t>
            </w:r>
            <w:r w:rsidR="00FB296E">
              <w:rPr>
                <w:rFonts w:ascii="Times New Roman" w:eastAsia="Calibri" w:hAnsi="Times New Roman" w:cs="Times New Roman"/>
              </w:rPr>
              <w:t>lselt)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73C8D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B296E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7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t.meensalu@rapin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0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Maiken Meensalu</cp:lastModifiedBy>
  <cp:revision>2</cp:revision>
  <cp:lastPrinted>2014-04-02T13:57:00Z</cp:lastPrinted>
  <dcterms:created xsi:type="dcterms:W3CDTF">2023-03-22T14:26:00Z</dcterms:created>
  <dcterms:modified xsi:type="dcterms:W3CDTF">2023-03-22T14:26:00Z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